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  <w:cs/>
        </w:rPr>
      </w:pPr>
    </w:p>
    <w:p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75069B57" wp14:editId="19825537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D51" w:rsidRPr="00647712" w:rsidRDefault="00647712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:rsidR="006D6D51" w:rsidRPr="00647712" w:rsidRDefault="00647712" w:rsidP="00647712">
                      <w:pPr>
                        <w:jc w:val="center"/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2D9" w:rsidRDefault="00D532D9" w:rsidP="00D532D9">
                            <w:pPr>
                              <w:spacing w:line="204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52"/>
                                <w:szCs w:val="52"/>
                                <w:cs/>
                              </w:rPr>
                              <w:t>ข้อเสนอบริการ</w:t>
                            </w:r>
                          </w:p>
                          <w:p w:rsidR="00D532D9" w:rsidRDefault="00D532D9" w:rsidP="00D532D9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บริหารโครงการและงานก่อสร้าง</w:t>
                            </w:r>
                          </w:p>
                          <w:p w:rsidR="00331C16" w:rsidRPr="00D532D9" w:rsidRDefault="00D532D9" w:rsidP="00D532D9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pacing w:val="-20"/>
                                <w:position w:val="-16"/>
                                <w:sz w:val="48"/>
                                <w:szCs w:val="48"/>
                                <w:cs/>
                              </w:rPr>
                              <w:t>โครงการ ...............................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>เสนอครั้งที่ ...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: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80"/>
                                <w:sz w:val="40"/>
                                <w:szCs w:val="40"/>
                                <w:cs/>
                              </w:rPr>
                              <w:t>วันที่ ..................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:rsidR="00D532D9" w:rsidRDefault="00D532D9" w:rsidP="00D532D9">
                      <w:pPr>
                        <w:spacing w:line="204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52"/>
                          <w:szCs w:val="52"/>
                          <w:cs/>
                        </w:rPr>
                        <w:t>ข้อเสนอบริการ</w:t>
                      </w:r>
                    </w:p>
                    <w:p w:rsidR="00D532D9" w:rsidRDefault="00D532D9" w:rsidP="00D532D9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บริหารโครงการและงานก่อสร้าง</w:t>
                      </w:r>
                    </w:p>
                    <w:p w:rsidR="00331C16" w:rsidRPr="00D532D9" w:rsidRDefault="00D532D9" w:rsidP="00D532D9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pacing w:val="-20"/>
                          <w:position w:val="-16"/>
                          <w:sz w:val="48"/>
                          <w:szCs w:val="48"/>
                          <w:cs/>
                        </w:rPr>
                        <w:t>โครงการ ...............................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>เสนอครั้งที่ ...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80"/>
                          <w:sz w:val="40"/>
                          <w:szCs w:val="40"/>
                        </w:rPr>
                        <w:t xml:space="preserve"> :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ngsana New" w:hAnsi="Angsana New" w:hint="cs"/>
                          <w:b/>
                          <w:bCs/>
                          <w:color w:val="000080"/>
                          <w:sz w:val="40"/>
                          <w:szCs w:val="40"/>
                          <w:cs/>
                        </w:rPr>
                        <w:t>วันที่ ..................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:rsidR="009A2AE0" w:rsidRDefault="009A2AE0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5C7009" w:rsidRDefault="005C7009">
      <w:pPr>
        <w:tabs>
          <w:tab w:val="left" w:pos="5505"/>
        </w:tabs>
      </w:pPr>
    </w:p>
    <w:p w:rsidR="00821C51" w:rsidRDefault="00821C51">
      <w:pPr>
        <w:tabs>
          <w:tab w:val="left" w:pos="5505"/>
        </w:tabs>
      </w:pPr>
    </w:p>
    <w:sectPr w:rsidR="00821C51" w:rsidSect="003F3EAF">
      <w:headerReference w:type="default" r:id="rId9"/>
      <w:footerReference w:type="default" r:id="rId10"/>
      <w:pgSz w:w="11907" w:h="16840" w:code="9"/>
      <w:pgMar w:top="992" w:right="107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49" w:rsidRDefault="00DE5249">
      <w:r>
        <w:separator/>
      </w:r>
    </w:p>
  </w:endnote>
  <w:endnote w:type="continuationSeparator" w:id="0">
    <w:p w:rsidR="00DE5249" w:rsidRDefault="00D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:rsidR="008943DB" w:rsidRPr="00481A3C" w:rsidRDefault="008943D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 w:rsidR="00532EAF">
      <w:rPr>
        <w:rFonts w:ascii="Myriad Pro" w:hAnsi="Myriad Pro"/>
        <w:sz w:val="18"/>
        <w:szCs w:val="18"/>
      </w:rPr>
      <w:t>: 0 2612 9551, Fax: 0 2612 9550</w:t>
    </w:r>
    <w:r w:rsidR="004A7F30">
      <w:rPr>
        <w:rFonts w:ascii="Myriad Pro" w:hAnsi="Myriad Pro"/>
        <w:sz w:val="18"/>
        <w:szCs w:val="18"/>
      </w:rPr>
      <w:t>,</w:t>
    </w:r>
  </w:p>
  <w:p w:rsidR="008943DB" w:rsidRPr="008943DB" w:rsidRDefault="008943D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49" w:rsidRDefault="00DE5249">
      <w:r>
        <w:separator/>
      </w:r>
    </w:p>
  </w:footnote>
  <w:footnote w:type="continuationSeparator" w:id="0">
    <w:p w:rsidR="00DE5249" w:rsidRDefault="00DE5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4A" w:rsidRDefault="009E174A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CE"/>
    <w:rsid w:val="00003BE8"/>
    <w:rsid w:val="00022797"/>
    <w:rsid w:val="00024AB0"/>
    <w:rsid w:val="000417F5"/>
    <w:rsid w:val="0009562B"/>
    <w:rsid w:val="000C38AB"/>
    <w:rsid w:val="000E4A03"/>
    <w:rsid w:val="00112F7A"/>
    <w:rsid w:val="00121067"/>
    <w:rsid w:val="0016271B"/>
    <w:rsid w:val="001B0539"/>
    <w:rsid w:val="001C7FEF"/>
    <w:rsid w:val="001F3B4E"/>
    <w:rsid w:val="002168B3"/>
    <w:rsid w:val="00250F72"/>
    <w:rsid w:val="002929B9"/>
    <w:rsid w:val="002A3B0C"/>
    <w:rsid w:val="002D04C2"/>
    <w:rsid w:val="002D43DE"/>
    <w:rsid w:val="002D4B81"/>
    <w:rsid w:val="002E1BD6"/>
    <w:rsid w:val="002E3D04"/>
    <w:rsid w:val="00300C40"/>
    <w:rsid w:val="00300D54"/>
    <w:rsid w:val="00331C16"/>
    <w:rsid w:val="00335F13"/>
    <w:rsid w:val="00374638"/>
    <w:rsid w:val="003E2163"/>
    <w:rsid w:val="003F3EAF"/>
    <w:rsid w:val="00403612"/>
    <w:rsid w:val="00412E45"/>
    <w:rsid w:val="004468F0"/>
    <w:rsid w:val="00461AE7"/>
    <w:rsid w:val="00481A3C"/>
    <w:rsid w:val="00482C7A"/>
    <w:rsid w:val="004A3527"/>
    <w:rsid w:val="004A7F30"/>
    <w:rsid w:val="004B1793"/>
    <w:rsid w:val="004B7B13"/>
    <w:rsid w:val="004E681E"/>
    <w:rsid w:val="00510EC0"/>
    <w:rsid w:val="00532EAF"/>
    <w:rsid w:val="00534605"/>
    <w:rsid w:val="005350C6"/>
    <w:rsid w:val="00567DCE"/>
    <w:rsid w:val="005B4DC8"/>
    <w:rsid w:val="005C7009"/>
    <w:rsid w:val="005D63C9"/>
    <w:rsid w:val="00634A9E"/>
    <w:rsid w:val="00647712"/>
    <w:rsid w:val="00651D53"/>
    <w:rsid w:val="00651E10"/>
    <w:rsid w:val="0066309F"/>
    <w:rsid w:val="00685389"/>
    <w:rsid w:val="00690041"/>
    <w:rsid w:val="006C3B0B"/>
    <w:rsid w:val="006D6D51"/>
    <w:rsid w:val="0073326E"/>
    <w:rsid w:val="007556D1"/>
    <w:rsid w:val="0075645F"/>
    <w:rsid w:val="00760902"/>
    <w:rsid w:val="0077667D"/>
    <w:rsid w:val="007826C7"/>
    <w:rsid w:val="00795924"/>
    <w:rsid w:val="0079623D"/>
    <w:rsid w:val="007E43EE"/>
    <w:rsid w:val="0081008A"/>
    <w:rsid w:val="00821C51"/>
    <w:rsid w:val="00836289"/>
    <w:rsid w:val="00867989"/>
    <w:rsid w:val="00887AA2"/>
    <w:rsid w:val="008934DF"/>
    <w:rsid w:val="008943DB"/>
    <w:rsid w:val="008A799B"/>
    <w:rsid w:val="008B542F"/>
    <w:rsid w:val="008D42F2"/>
    <w:rsid w:val="00900A48"/>
    <w:rsid w:val="00902505"/>
    <w:rsid w:val="00915CD8"/>
    <w:rsid w:val="009625AF"/>
    <w:rsid w:val="00985333"/>
    <w:rsid w:val="00996F55"/>
    <w:rsid w:val="009A2AE0"/>
    <w:rsid w:val="009C36D6"/>
    <w:rsid w:val="009E174A"/>
    <w:rsid w:val="009F7E57"/>
    <w:rsid w:val="00A03422"/>
    <w:rsid w:val="00A110D0"/>
    <w:rsid w:val="00A7193B"/>
    <w:rsid w:val="00AD43AC"/>
    <w:rsid w:val="00AD4577"/>
    <w:rsid w:val="00AD4837"/>
    <w:rsid w:val="00B54FB7"/>
    <w:rsid w:val="00B778C9"/>
    <w:rsid w:val="00B83FF4"/>
    <w:rsid w:val="00B97054"/>
    <w:rsid w:val="00BC5FD8"/>
    <w:rsid w:val="00BE212E"/>
    <w:rsid w:val="00BF339F"/>
    <w:rsid w:val="00C15258"/>
    <w:rsid w:val="00C210F2"/>
    <w:rsid w:val="00C64234"/>
    <w:rsid w:val="00C92A52"/>
    <w:rsid w:val="00C9306C"/>
    <w:rsid w:val="00CB3399"/>
    <w:rsid w:val="00CC4DDF"/>
    <w:rsid w:val="00CF7BE2"/>
    <w:rsid w:val="00D532D9"/>
    <w:rsid w:val="00D929FD"/>
    <w:rsid w:val="00DA6E7F"/>
    <w:rsid w:val="00DC298C"/>
    <w:rsid w:val="00DE1DB0"/>
    <w:rsid w:val="00DE5249"/>
    <w:rsid w:val="00DF3381"/>
    <w:rsid w:val="00E33CFF"/>
    <w:rsid w:val="00E56F56"/>
    <w:rsid w:val="00E84559"/>
    <w:rsid w:val="00EA4FA2"/>
    <w:rsid w:val="00EC1D31"/>
    <w:rsid w:val="00ED2221"/>
    <w:rsid w:val="00F12B9D"/>
    <w:rsid w:val="00F378F9"/>
    <w:rsid w:val="00F60B7E"/>
    <w:rsid w:val="00FA057B"/>
    <w:rsid w:val="00FB1E3F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4BC7AB3B-4D1A-41CE-917C-536EA55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1B92-E2F7-43CD-AADF-58AD93E6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1</TotalTime>
  <Pages>1</Pages>
  <Words>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Siam Paragon Development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Siam Paragon Development</dc:creator>
  <cp:keywords/>
  <cp:lastModifiedBy>BIM1</cp:lastModifiedBy>
  <cp:revision>3</cp:revision>
  <cp:lastPrinted>2020-12-25T08:34:00Z</cp:lastPrinted>
  <dcterms:created xsi:type="dcterms:W3CDTF">2020-12-25T09:41:00Z</dcterms:created>
  <dcterms:modified xsi:type="dcterms:W3CDTF">2020-12-25T09:42:00Z</dcterms:modified>
</cp:coreProperties>
</file>